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FC65" w14:textId="42DD1D3E" w:rsidR="003C400D" w:rsidRDefault="00E8509C" w:rsidP="00A95B06">
      <w:pPr>
        <w:pStyle w:val="1"/>
        <w:jc w:val="center"/>
        <w:rPr>
          <w:sz w:val="36"/>
          <w:lang w:val="el-GR"/>
        </w:rPr>
      </w:pPr>
      <w:r>
        <w:rPr>
          <w:sz w:val="36"/>
          <w:lang w:val="el-GR"/>
        </w:rPr>
        <w:t xml:space="preserve">Εκδήλωση πρόθεσης για συμμετοχή στην ΕΚΠ </w:t>
      </w:r>
      <w:r w:rsidR="00A362CA">
        <w:rPr>
          <w:lang w:val="el-GR"/>
        </w:rPr>
        <w:t>«Ενέργεια Μαλτεζάνας»</w:t>
      </w:r>
    </w:p>
    <w:p w14:paraId="638A7BA4" w14:textId="0E084676" w:rsidR="00E8509C" w:rsidRDefault="00173D7D" w:rsidP="00E8509C">
      <w:pPr>
        <w:pStyle w:val="a5"/>
        <w:jc w:val="center"/>
        <w:rPr>
          <w:lang w:val="el-GR"/>
        </w:rPr>
      </w:pPr>
      <w:r>
        <w:rPr>
          <w:lang w:val="el-GR"/>
        </w:rPr>
        <w:t>Επιχειρήσεις</w:t>
      </w:r>
    </w:p>
    <w:p w14:paraId="355416E8" w14:textId="4772FF88" w:rsidR="00C076EC" w:rsidRPr="00173D7D" w:rsidRDefault="00C076EC" w:rsidP="00C076EC">
      <w:pPr>
        <w:rPr>
          <w:lang w:val="el-GR"/>
        </w:rPr>
      </w:pPr>
      <w:r>
        <w:rPr>
          <w:lang w:val="en-US"/>
        </w:rPr>
        <w:t>H</w:t>
      </w:r>
      <w:r w:rsidRPr="00E5129B">
        <w:rPr>
          <w:lang w:val="el-GR"/>
        </w:rPr>
        <w:t xml:space="preserve"> </w:t>
      </w:r>
      <w:r>
        <w:rPr>
          <w:lang w:val="el-GR"/>
        </w:rPr>
        <w:t xml:space="preserve">Ενεργειακή Κοινότητα Πολιτών </w:t>
      </w:r>
      <w:r w:rsidR="00A362CA">
        <w:rPr>
          <w:lang w:val="el-GR"/>
        </w:rPr>
        <w:t>«Ενέργεια Μαλτεζάνας»</w:t>
      </w:r>
      <w:r>
        <w:rPr>
          <w:lang w:val="el-GR"/>
        </w:rPr>
        <w:t xml:space="preserve"> θα δημιουργηθεί με αρχική πρωτοβουλία του Δήμου Αστυπάλαιας.</w:t>
      </w:r>
      <w:r>
        <w:rPr>
          <w:lang w:val="el-GR"/>
        </w:rPr>
        <w:br/>
        <w:t xml:space="preserve"> Οι βασικές αρχές και δραστηριότητες αυτής θα είναι</w:t>
      </w:r>
      <w:r w:rsidRPr="00E5129B">
        <w:rPr>
          <w:lang w:val="el-GR"/>
        </w:rPr>
        <w:t>:</w:t>
      </w:r>
    </w:p>
    <w:p w14:paraId="75FF8929" w14:textId="77777777" w:rsidR="00C076EC" w:rsidRDefault="00C076EC" w:rsidP="00C076E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Ευημερία και </w:t>
      </w:r>
      <w:proofErr w:type="spellStart"/>
      <w:r>
        <w:rPr>
          <w:lang w:val="el-GR"/>
        </w:rPr>
        <w:t>αειφορία</w:t>
      </w:r>
      <w:proofErr w:type="spellEnd"/>
      <w:r>
        <w:rPr>
          <w:lang w:val="el-GR"/>
        </w:rPr>
        <w:t xml:space="preserve"> του οικισμού της Μαλτεζάνας</w:t>
      </w:r>
    </w:p>
    <w:p w14:paraId="673DE3A7" w14:textId="77777777" w:rsidR="00C076EC" w:rsidRDefault="00C076EC" w:rsidP="00C076E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Υποστήριξη ευάλωτων νοικοκυριών των κατοίκων του οικισμού της Μαλτεζάνας για την μείωση του κόστους ενέργειας</w:t>
      </w:r>
    </w:p>
    <w:p w14:paraId="4C535DF3" w14:textId="77777777" w:rsidR="00C076EC" w:rsidRDefault="00C076EC" w:rsidP="00C076E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Μη κερδοσκοπικός χαρακτήρας</w:t>
      </w:r>
    </w:p>
    <w:p w14:paraId="35481CC7" w14:textId="77777777" w:rsidR="00C076EC" w:rsidRDefault="00C076EC" w:rsidP="00C076E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φωτοβολταϊκού σταθμού παραγωγής ενέργειας με σκοπό την μείωση του κόστους των ενεργειακών αναγκών των κατοίκων, επιχειρήσεων και του Δήμου στον οικισμό της Μαλτεζάνας, αλλά και γενικά στην Αστυπάλαια</w:t>
      </w:r>
    </w:p>
    <w:p w14:paraId="2A84CE8B" w14:textId="77777777" w:rsidR="00C076EC" w:rsidRDefault="00C076EC" w:rsidP="00C076E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υπηρεσιών φόρτισης ηλεκτρικών οχημάτων</w:t>
      </w:r>
    </w:p>
    <w:p w14:paraId="43F47294" w14:textId="77777777" w:rsidR="00C076EC" w:rsidRDefault="00C076EC" w:rsidP="00C076EC">
      <w:pPr>
        <w:ind w:left="360"/>
        <w:rPr>
          <w:lang w:val="el-GR"/>
        </w:rPr>
      </w:pPr>
    </w:p>
    <w:p w14:paraId="13DC6791" w14:textId="3F569359" w:rsidR="00C076EC" w:rsidRDefault="00C076EC" w:rsidP="00C076EC">
      <w:pPr>
        <w:rPr>
          <w:lang w:val="el-GR"/>
        </w:rPr>
      </w:pPr>
      <w:r>
        <w:rPr>
          <w:lang w:val="en-US"/>
        </w:rPr>
        <w:t>H</w:t>
      </w:r>
      <w:r w:rsidRPr="00E5129B">
        <w:rPr>
          <w:lang w:val="el-GR"/>
        </w:rPr>
        <w:t xml:space="preserve"> </w:t>
      </w:r>
      <w:r>
        <w:rPr>
          <w:lang w:val="el-GR"/>
        </w:rPr>
        <w:t xml:space="preserve">Ενεργειακή Κοινότητα Πολιτών </w:t>
      </w:r>
      <w:r w:rsidR="00A362CA">
        <w:rPr>
          <w:lang w:val="el-GR"/>
        </w:rPr>
        <w:t>«Ενέργεια Μαλτεζάνας»</w:t>
      </w:r>
      <w:r>
        <w:rPr>
          <w:lang w:val="el-GR"/>
        </w:rPr>
        <w:t xml:space="preserve"> θα είναι αστικός συνεταιρισμός και θα λειτουργεί με τις αρχές αυτών. </w:t>
      </w:r>
      <w:r>
        <w:rPr>
          <w:lang w:val="el-GR"/>
        </w:rPr>
        <w:br/>
        <w:t>Για την συμμετοχή στην Ενεργειακή Κοινότητα κάθε μέλος θα πρέπει να καταβάλλει το κόστος τουλάχιστον μιας συνεταιριστικής μερίδας.</w:t>
      </w:r>
      <w:r>
        <w:rPr>
          <w:lang w:val="el-GR"/>
        </w:rPr>
        <w:br/>
      </w:r>
    </w:p>
    <w:p w14:paraId="259AE5D7" w14:textId="25201808" w:rsidR="003B65E9" w:rsidRPr="003B65E9" w:rsidRDefault="00D12E70" w:rsidP="003B65E9">
      <w:pPr>
        <w:rPr>
          <w:lang w:val="el-GR"/>
        </w:rPr>
      </w:pPr>
      <w:r>
        <w:rPr>
          <w:lang w:val="el-GR"/>
        </w:rPr>
        <w:t>Με το παρόν ο/η υπογράφων/</w:t>
      </w:r>
      <w:proofErr w:type="spellStart"/>
      <w:r>
        <w:rPr>
          <w:lang w:val="el-GR"/>
        </w:rPr>
        <w:t>ουσα</w:t>
      </w:r>
      <w:proofErr w:type="spellEnd"/>
      <w:r>
        <w:rPr>
          <w:lang w:val="el-GR"/>
        </w:rPr>
        <w:t xml:space="preserve"> εκφράζει την πρόθεση του/της να αποτελέσει ιδρυτικό μέλ</w:t>
      </w:r>
      <w:r w:rsidR="00044BA0">
        <w:rPr>
          <w:lang w:val="el-GR"/>
        </w:rPr>
        <w:t>ος</w:t>
      </w:r>
      <w:r>
        <w:rPr>
          <w:lang w:val="el-GR"/>
        </w:rPr>
        <w:t xml:space="preserve"> της υπό σύσταση Ενεργειακής Κοινότητας Πολιτών </w:t>
      </w:r>
      <w:r w:rsidR="00A362CA">
        <w:rPr>
          <w:lang w:val="el-GR"/>
        </w:rPr>
        <w:t>«Ενέργεια Μαλτεζάνας»</w:t>
      </w:r>
    </w:p>
    <w:p w14:paraId="42703BC0" w14:textId="77777777" w:rsidR="00E8509C" w:rsidRDefault="00E8509C" w:rsidP="00E8509C">
      <w:pPr>
        <w:rPr>
          <w:lang w:val="el-GR"/>
        </w:rPr>
      </w:pPr>
    </w:p>
    <w:tbl>
      <w:tblPr>
        <w:tblStyle w:val="af4"/>
        <w:tblW w:w="14339" w:type="dxa"/>
        <w:tblLayout w:type="fixed"/>
        <w:tblLook w:val="04A0" w:firstRow="1" w:lastRow="0" w:firstColumn="1" w:lastColumn="0" w:noHBand="0" w:noVBand="1"/>
      </w:tblPr>
      <w:tblGrid>
        <w:gridCol w:w="2602"/>
        <w:gridCol w:w="2257"/>
        <w:gridCol w:w="2028"/>
        <w:gridCol w:w="2230"/>
        <w:gridCol w:w="2865"/>
        <w:gridCol w:w="2357"/>
      </w:tblGrid>
      <w:tr w:rsidR="004D75E3" w14:paraId="4C280733" w14:textId="77777777" w:rsidTr="00E41DBD">
        <w:trPr>
          <w:cantSplit/>
          <w:trHeight w:val="1903"/>
        </w:trPr>
        <w:tc>
          <w:tcPr>
            <w:tcW w:w="2602" w:type="dxa"/>
          </w:tcPr>
          <w:p w14:paraId="66B11C00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lastRenderedPageBreak/>
              <w:t>Επωνυμία</w:t>
            </w:r>
          </w:p>
        </w:tc>
        <w:tc>
          <w:tcPr>
            <w:tcW w:w="2257" w:type="dxa"/>
          </w:tcPr>
          <w:p w14:paraId="338C1161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Διεύθυνση</w:t>
            </w:r>
          </w:p>
        </w:tc>
        <w:tc>
          <w:tcPr>
            <w:tcW w:w="2028" w:type="dxa"/>
          </w:tcPr>
          <w:p w14:paraId="1F8386DD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ΑΦΜ</w:t>
            </w:r>
          </w:p>
        </w:tc>
        <w:tc>
          <w:tcPr>
            <w:tcW w:w="2230" w:type="dxa"/>
          </w:tcPr>
          <w:p w14:paraId="13D990D9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Αριθμός ΓΕΜΗ</w:t>
            </w:r>
          </w:p>
        </w:tc>
        <w:tc>
          <w:tcPr>
            <w:tcW w:w="2865" w:type="dxa"/>
          </w:tcPr>
          <w:p w14:paraId="1C969007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Ονοματεπώνυμο</w:t>
            </w:r>
          </w:p>
          <w:p w14:paraId="5720230D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Νόμιμου Εκπροσώπου</w:t>
            </w:r>
          </w:p>
        </w:tc>
        <w:tc>
          <w:tcPr>
            <w:tcW w:w="2357" w:type="dxa"/>
          </w:tcPr>
          <w:p w14:paraId="06ED80A5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Υπογραφή</w:t>
            </w:r>
          </w:p>
          <w:p w14:paraId="606CE207" w14:textId="77777777" w:rsidR="004D75E3" w:rsidRPr="004D75E3" w:rsidRDefault="004D75E3" w:rsidP="004D75E3">
            <w:pPr>
              <w:rPr>
                <w:lang w:val="el-GR"/>
              </w:rPr>
            </w:pPr>
            <w:r w:rsidRPr="004D75E3">
              <w:rPr>
                <w:lang w:val="el-GR"/>
              </w:rPr>
              <w:t>Νόμιμου Εκπροσώπου</w:t>
            </w:r>
          </w:p>
        </w:tc>
      </w:tr>
      <w:tr w:rsidR="004D75E3" w14:paraId="02E8EB74" w14:textId="77777777" w:rsidTr="00E41DBD">
        <w:trPr>
          <w:trHeight w:val="4117"/>
        </w:trPr>
        <w:tc>
          <w:tcPr>
            <w:tcW w:w="2602" w:type="dxa"/>
          </w:tcPr>
          <w:p w14:paraId="36A91581" w14:textId="77777777" w:rsidR="004D75E3" w:rsidRDefault="004D75E3" w:rsidP="009C225A"/>
        </w:tc>
        <w:tc>
          <w:tcPr>
            <w:tcW w:w="2257" w:type="dxa"/>
          </w:tcPr>
          <w:p w14:paraId="0FAAD7DF" w14:textId="77777777" w:rsidR="004D75E3" w:rsidRDefault="004D75E3" w:rsidP="009C225A"/>
        </w:tc>
        <w:tc>
          <w:tcPr>
            <w:tcW w:w="2028" w:type="dxa"/>
          </w:tcPr>
          <w:p w14:paraId="28284FF8" w14:textId="77777777" w:rsidR="004D75E3" w:rsidRPr="004D75E3" w:rsidRDefault="004D75E3" w:rsidP="009C225A">
            <w:pPr>
              <w:rPr>
                <w:lang w:val="el-GR"/>
              </w:rPr>
            </w:pPr>
          </w:p>
        </w:tc>
        <w:tc>
          <w:tcPr>
            <w:tcW w:w="2230" w:type="dxa"/>
          </w:tcPr>
          <w:p w14:paraId="2D909B49" w14:textId="77777777" w:rsidR="004D75E3" w:rsidRDefault="004D75E3" w:rsidP="009C225A"/>
        </w:tc>
        <w:tc>
          <w:tcPr>
            <w:tcW w:w="2865" w:type="dxa"/>
          </w:tcPr>
          <w:p w14:paraId="1FA21038" w14:textId="77777777" w:rsidR="004D75E3" w:rsidRDefault="004D75E3" w:rsidP="009C225A"/>
        </w:tc>
        <w:tc>
          <w:tcPr>
            <w:tcW w:w="2357" w:type="dxa"/>
          </w:tcPr>
          <w:p w14:paraId="2754FFE0" w14:textId="77777777" w:rsidR="004D75E3" w:rsidRDefault="004D75E3" w:rsidP="009C225A"/>
        </w:tc>
      </w:tr>
    </w:tbl>
    <w:p w14:paraId="3C9D61A9" w14:textId="77777777" w:rsidR="00E8509C" w:rsidRPr="00E8509C" w:rsidRDefault="00E8509C" w:rsidP="00E8509C">
      <w:pPr>
        <w:rPr>
          <w:lang w:val="el-GR"/>
        </w:rPr>
      </w:pPr>
    </w:p>
    <w:p w14:paraId="7CB863CA" w14:textId="77777777" w:rsidR="00011879" w:rsidRPr="00E8509C" w:rsidRDefault="00011879" w:rsidP="00011879">
      <w:pPr>
        <w:rPr>
          <w:lang w:val="el-GR"/>
        </w:rPr>
      </w:pPr>
    </w:p>
    <w:p w14:paraId="48D93398" w14:textId="77777777" w:rsidR="0089607A" w:rsidRDefault="0089607A" w:rsidP="00CC245A"/>
    <w:p w14:paraId="4F9D27C2" w14:textId="77777777" w:rsidR="00AC15D9" w:rsidRPr="00A51E83" w:rsidRDefault="00AC15D9" w:rsidP="00CC245A"/>
    <w:p w14:paraId="5B0B19A3" w14:textId="77777777" w:rsidR="00AC15D9" w:rsidRPr="00A51E83" w:rsidRDefault="00AC15D9" w:rsidP="00CC245A"/>
    <w:p w14:paraId="53E36C16" w14:textId="77777777" w:rsidR="00AC15D9" w:rsidRPr="00A51E83" w:rsidRDefault="00AC15D9" w:rsidP="00CC245A"/>
    <w:p w14:paraId="56B67B15" w14:textId="77777777" w:rsidR="00A65CA7" w:rsidRPr="00A51E83" w:rsidRDefault="00A65CA7" w:rsidP="000B4435"/>
    <w:sectPr w:rsidR="00A65CA7" w:rsidRPr="00A51E83" w:rsidSect="00891F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9A19" w14:textId="77777777" w:rsidR="00C076EC" w:rsidRDefault="00C076EC" w:rsidP="00245D56">
      <w:pPr>
        <w:spacing w:line="240" w:lineRule="auto"/>
      </w:pPr>
      <w:r>
        <w:separator/>
      </w:r>
    </w:p>
  </w:endnote>
  <w:endnote w:type="continuationSeparator" w:id="0">
    <w:p w14:paraId="39A744FE" w14:textId="77777777" w:rsidR="00C076EC" w:rsidRDefault="00C076EC" w:rsidP="00245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3F62" w14:textId="77777777" w:rsidR="007B4176" w:rsidRDefault="007B417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F78C" w14:textId="77777777" w:rsidR="00245D56" w:rsidRPr="005B4ABE" w:rsidRDefault="00684D0A" w:rsidP="00DC6ACC">
    <w:pPr>
      <w:pStyle w:val="af3"/>
      <w:jc w:val="right"/>
      <w:rPr>
        <w:caps/>
        <w:noProof/>
        <w:color w:val="0F6FC6" w:themeColor="accent1"/>
      </w:rPr>
    </w:pPr>
    <w:r>
      <w:rPr>
        <w:caps/>
        <w:noProof/>
        <w:color w:val="0F6FC6" w:themeColor="accent1"/>
      </w:rPr>
      <w:drawing>
        <wp:anchor distT="0" distB="0" distL="114300" distR="114300" simplePos="0" relativeHeight="251660288" behindDoc="1" locked="0" layoutInCell="1" allowOverlap="1" wp14:anchorId="4E808C89" wp14:editId="349C518A">
          <wp:simplePos x="0" y="0"/>
          <wp:positionH relativeFrom="column">
            <wp:posOffset>2179320</wp:posOffset>
          </wp:positionH>
          <wp:positionV relativeFrom="paragraph">
            <wp:posOffset>-2534920</wp:posOffset>
          </wp:positionV>
          <wp:extent cx="4450080" cy="3153200"/>
          <wp:effectExtent l="0" t="0" r="762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80" cy="31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CC">
      <w:rPr>
        <w:caps/>
        <w:noProof/>
        <w:color w:val="0F6FC6" w:themeColor="accent1"/>
      </w:rPr>
      <w:drawing>
        <wp:anchor distT="0" distB="0" distL="114300" distR="114300" simplePos="0" relativeHeight="251668992" behindDoc="1" locked="0" layoutInCell="1" allowOverlap="1" wp14:anchorId="6BF0F8F1" wp14:editId="168B1F47">
          <wp:simplePos x="0" y="0"/>
          <wp:positionH relativeFrom="page">
            <wp:posOffset>15240</wp:posOffset>
          </wp:positionH>
          <wp:positionV relativeFrom="paragraph">
            <wp:posOffset>-207010</wp:posOffset>
          </wp:positionV>
          <wp:extent cx="2927563" cy="799465"/>
          <wp:effectExtent l="0" t="0" r="635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474" cy="80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999">
      <w:rPr>
        <w:caps/>
        <w:color w:val="0F6FC6" w:themeColor="accent1"/>
      </w:rPr>
      <w:fldChar w:fldCharType="begin"/>
    </w:r>
    <w:r w:rsidR="002C4999">
      <w:rPr>
        <w:caps/>
        <w:color w:val="0F6FC6" w:themeColor="accent1"/>
      </w:rPr>
      <w:instrText xml:space="preserve"> PAGE   \* MERGEFORMAT </w:instrText>
    </w:r>
    <w:r w:rsidR="002C4999">
      <w:rPr>
        <w:caps/>
        <w:color w:val="0F6FC6" w:themeColor="accent1"/>
      </w:rPr>
      <w:fldChar w:fldCharType="separate"/>
    </w:r>
    <w:r w:rsidR="002C4999">
      <w:rPr>
        <w:caps/>
        <w:noProof/>
        <w:color w:val="0F6FC6" w:themeColor="accent1"/>
      </w:rPr>
      <w:t>2</w:t>
    </w:r>
    <w:r w:rsidR="002C4999">
      <w:rPr>
        <w:caps/>
        <w:noProof/>
        <w:color w:val="0F6FC6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2A05" w14:textId="77777777" w:rsidR="007B4176" w:rsidRDefault="007B417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344" w14:textId="77777777" w:rsidR="00C076EC" w:rsidRDefault="00C076EC" w:rsidP="00245D56">
      <w:pPr>
        <w:spacing w:line="240" w:lineRule="auto"/>
      </w:pPr>
      <w:r>
        <w:separator/>
      </w:r>
    </w:p>
  </w:footnote>
  <w:footnote w:type="continuationSeparator" w:id="0">
    <w:p w14:paraId="237263F2" w14:textId="77777777" w:rsidR="00C076EC" w:rsidRDefault="00C076EC" w:rsidP="00245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65AE" w14:textId="77777777" w:rsidR="007B4176" w:rsidRDefault="007B417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F882" w14:textId="77777777" w:rsidR="00606D1D" w:rsidRDefault="00606D1D" w:rsidP="00606D1D">
    <w:pPr>
      <w:pStyle w:val="af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DD4653" wp14:editId="65DF9C6A">
          <wp:simplePos x="0" y="0"/>
          <wp:positionH relativeFrom="column">
            <wp:posOffset>4283075</wp:posOffset>
          </wp:positionH>
          <wp:positionV relativeFrom="paragraph">
            <wp:posOffset>-226060</wp:posOffset>
          </wp:positionV>
          <wp:extent cx="2041525" cy="550545"/>
          <wp:effectExtent l="0" t="0" r="0" b="1905"/>
          <wp:wrapNone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E9A8" w14:textId="77777777" w:rsidR="007B4176" w:rsidRDefault="007B417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51FDF"/>
    <w:multiLevelType w:val="hybridMultilevel"/>
    <w:tmpl w:val="AAF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EC"/>
    <w:rsid w:val="000027F2"/>
    <w:rsid w:val="00011879"/>
    <w:rsid w:val="00015BBC"/>
    <w:rsid w:val="00031FBC"/>
    <w:rsid w:val="00044BA0"/>
    <w:rsid w:val="00076A2A"/>
    <w:rsid w:val="0008106A"/>
    <w:rsid w:val="000A7E40"/>
    <w:rsid w:val="000B4435"/>
    <w:rsid w:val="000E1196"/>
    <w:rsid w:val="00127A32"/>
    <w:rsid w:val="00156C25"/>
    <w:rsid w:val="00173D7D"/>
    <w:rsid w:val="001C3163"/>
    <w:rsid w:val="001E23AE"/>
    <w:rsid w:val="0020029E"/>
    <w:rsid w:val="00205B81"/>
    <w:rsid w:val="0021133E"/>
    <w:rsid w:val="00245D56"/>
    <w:rsid w:val="00286FBD"/>
    <w:rsid w:val="002B4FC0"/>
    <w:rsid w:val="002C4999"/>
    <w:rsid w:val="003149BB"/>
    <w:rsid w:val="0033283B"/>
    <w:rsid w:val="003506CA"/>
    <w:rsid w:val="00365EBC"/>
    <w:rsid w:val="00383C24"/>
    <w:rsid w:val="003B65E9"/>
    <w:rsid w:val="003B6D01"/>
    <w:rsid w:val="003B6EA4"/>
    <w:rsid w:val="003C400D"/>
    <w:rsid w:val="003C48E1"/>
    <w:rsid w:val="003D4D0D"/>
    <w:rsid w:val="003D6DDF"/>
    <w:rsid w:val="003E2928"/>
    <w:rsid w:val="004564B5"/>
    <w:rsid w:val="00456EEB"/>
    <w:rsid w:val="004575C9"/>
    <w:rsid w:val="004642F0"/>
    <w:rsid w:val="00480CE8"/>
    <w:rsid w:val="0049067B"/>
    <w:rsid w:val="004A55D4"/>
    <w:rsid w:val="004D5496"/>
    <w:rsid w:val="004D75E3"/>
    <w:rsid w:val="005069F3"/>
    <w:rsid w:val="00527AE0"/>
    <w:rsid w:val="00551D6E"/>
    <w:rsid w:val="00557A2F"/>
    <w:rsid w:val="00575D00"/>
    <w:rsid w:val="005B4ABE"/>
    <w:rsid w:val="005B7809"/>
    <w:rsid w:val="005C5E8B"/>
    <w:rsid w:val="005D722D"/>
    <w:rsid w:val="00606D1D"/>
    <w:rsid w:val="006316DD"/>
    <w:rsid w:val="00665D8D"/>
    <w:rsid w:val="00684D0A"/>
    <w:rsid w:val="006C303F"/>
    <w:rsid w:val="006D1F44"/>
    <w:rsid w:val="006E2DB3"/>
    <w:rsid w:val="00730907"/>
    <w:rsid w:val="00737605"/>
    <w:rsid w:val="0076157C"/>
    <w:rsid w:val="007B4176"/>
    <w:rsid w:val="007C75FF"/>
    <w:rsid w:val="007D104C"/>
    <w:rsid w:val="007E2A70"/>
    <w:rsid w:val="00804E22"/>
    <w:rsid w:val="00845FA7"/>
    <w:rsid w:val="00856E53"/>
    <w:rsid w:val="00874BEB"/>
    <w:rsid w:val="008812A3"/>
    <w:rsid w:val="008865CF"/>
    <w:rsid w:val="00891F2D"/>
    <w:rsid w:val="0089607A"/>
    <w:rsid w:val="008C7CCF"/>
    <w:rsid w:val="008C7D97"/>
    <w:rsid w:val="008D3B4E"/>
    <w:rsid w:val="008E1288"/>
    <w:rsid w:val="00931DC9"/>
    <w:rsid w:val="00942B96"/>
    <w:rsid w:val="00946B97"/>
    <w:rsid w:val="0094750B"/>
    <w:rsid w:val="009F199A"/>
    <w:rsid w:val="009F689D"/>
    <w:rsid w:val="009F6A4E"/>
    <w:rsid w:val="00A10FF3"/>
    <w:rsid w:val="00A122D3"/>
    <w:rsid w:val="00A362CA"/>
    <w:rsid w:val="00A51E83"/>
    <w:rsid w:val="00A526CE"/>
    <w:rsid w:val="00A538ED"/>
    <w:rsid w:val="00A631F9"/>
    <w:rsid w:val="00A65CA7"/>
    <w:rsid w:val="00A95B06"/>
    <w:rsid w:val="00AA7CF1"/>
    <w:rsid w:val="00AC15D9"/>
    <w:rsid w:val="00AE0D33"/>
    <w:rsid w:val="00AE3B90"/>
    <w:rsid w:val="00B03A26"/>
    <w:rsid w:val="00B05B7F"/>
    <w:rsid w:val="00B06303"/>
    <w:rsid w:val="00B422E0"/>
    <w:rsid w:val="00B43361"/>
    <w:rsid w:val="00B4621E"/>
    <w:rsid w:val="00B71AB2"/>
    <w:rsid w:val="00BA7828"/>
    <w:rsid w:val="00BB35EC"/>
    <w:rsid w:val="00BB5FEC"/>
    <w:rsid w:val="00C076EC"/>
    <w:rsid w:val="00C216E7"/>
    <w:rsid w:val="00C31B7E"/>
    <w:rsid w:val="00C870ED"/>
    <w:rsid w:val="00CC245A"/>
    <w:rsid w:val="00CD1A61"/>
    <w:rsid w:val="00CE72D6"/>
    <w:rsid w:val="00CF18B8"/>
    <w:rsid w:val="00CF274C"/>
    <w:rsid w:val="00CF4C94"/>
    <w:rsid w:val="00D12E70"/>
    <w:rsid w:val="00D519F8"/>
    <w:rsid w:val="00DC6ACC"/>
    <w:rsid w:val="00DC7C4B"/>
    <w:rsid w:val="00E174AB"/>
    <w:rsid w:val="00E2179A"/>
    <w:rsid w:val="00E30374"/>
    <w:rsid w:val="00E413FC"/>
    <w:rsid w:val="00E41DBD"/>
    <w:rsid w:val="00E45108"/>
    <w:rsid w:val="00E55D9D"/>
    <w:rsid w:val="00E6566A"/>
    <w:rsid w:val="00E8509C"/>
    <w:rsid w:val="00EC4257"/>
    <w:rsid w:val="00EC71ED"/>
    <w:rsid w:val="00F03F3C"/>
    <w:rsid w:val="00F23494"/>
    <w:rsid w:val="00F3004F"/>
    <w:rsid w:val="00F81A8F"/>
    <w:rsid w:val="00FF2DB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F0714"/>
  <w15:chartTrackingRefBased/>
  <w15:docId w15:val="{8B0E9DDE-3304-4E1C-8CF1-121DB79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EastAsia" w:hAnsi="Roboto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9A"/>
  </w:style>
  <w:style w:type="paragraph" w:styleId="1">
    <w:name w:val="heading 1"/>
    <w:basedOn w:val="a"/>
    <w:next w:val="a"/>
    <w:link w:val="1Char"/>
    <w:uiPriority w:val="9"/>
    <w:qFormat/>
    <w:rsid w:val="00A6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31F9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3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31F9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31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31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31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31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31F9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A631F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A631F9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31F9"/>
    <w:rPr>
      <w:rFonts w:eastAsiaTheme="majorEastAsia" w:cstheme="majorBidi"/>
      <w:i/>
      <w:iCs/>
      <w:color w:val="0B5294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31F9"/>
    <w:rPr>
      <w:rFonts w:eastAsiaTheme="majorEastAsia" w:cstheme="majorBidi"/>
      <w:color w:val="0B5294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31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31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31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31F9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A631F9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63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6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A63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A6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>
    <w:name w:val="Strong"/>
    <w:basedOn w:val="a0"/>
    <w:uiPriority w:val="22"/>
    <w:qFormat/>
    <w:rsid w:val="00A631F9"/>
    <w:rPr>
      <w:b/>
      <w:bCs/>
    </w:rPr>
  </w:style>
  <w:style w:type="character" w:styleId="a7">
    <w:name w:val="Emphasis"/>
    <w:basedOn w:val="a0"/>
    <w:uiPriority w:val="20"/>
    <w:qFormat/>
    <w:rsid w:val="00A631F9"/>
    <w:rPr>
      <w:i/>
      <w:iCs/>
    </w:rPr>
  </w:style>
  <w:style w:type="paragraph" w:styleId="a8">
    <w:name w:val="No Spacing"/>
    <w:uiPriority w:val="1"/>
    <w:qFormat/>
    <w:rsid w:val="00A631F9"/>
    <w:pPr>
      <w:spacing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6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A631F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A631F9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har2">
    <w:name w:val="Έντονο απόσπ. Char"/>
    <w:basedOn w:val="a0"/>
    <w:link w:val="aa"/>
    <w:uiPriority w:val="30"/>
    <w:rsid w:val="00A631F9"/>
    <w:rPr>
      <w:i/>
      <w:iCs/>
      <w:color w:val="0B5294" w:themeColor="accent1" w:themeShade="BF"/>
    </w:rPr>
  </w:style>
  <w:style w:type="character" w:styleId="ab">
    <w:name w:val="Subtle Emphasis"/>
    <w:basedOn w:val="a0"/>
    <w:uiPriority w:val="19"/>
    <w:qFormat/>
    <w:rsid w:val="00A631F9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A631F9"/>
    <w:rPr>
      <w:i/>
      <w:iCs/>
      <w:color w:val="0B5294" w:themeColor="accent1" w:themeShade="BF"/>
    </w:rPr>
  </w:style>
  <w:style w:type="character" w:styleId="ad">
    <w:name w:val="Subtle Reference"/>
    <w:basedOn w:val="a0"/>
    <w:uiPriority w:val="31"/>
    <w:qFormat/>
    <w:rsid w:val="00A631F9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A631F9"/>
    <w:rPr>
      <w:b/>
      <w:bCs/>
      <w:smallCaps/>
      <w:color w:val="0B5294" w:themeColor="accent1" w:themeShade="BF"/>
      <w:spacing w:val="5"/>
    </w:rPr>
  </w:style>
  <w:style w:type="character" w:styleId="af">
    <w:name w:val="Book Title"/>
    <w:basedOn w:val="a0"/>
    <w:uiPriority w:val="33"/>
    <w:qFormat/>
    <w:rsid w:val="00A631F9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unhideWhenUsed/>
    <w:qFormat/>
    <w:rsid w:val="00A631F9"/>
    <w:pPr>
      <w:spacing w:before="240" w:after="0"/>
      <w:outlineLvl w:val="9"/>
    </w:pPr>
    <w:rPr>
      <w:sz w:val="32"/>
      <w:szCs w:val="32"/>
    </w:rPr>
  </w:style>
  <w:style w:type="character" w:styleId="af1">
    <w:name w:val="Placeholder Text"/>
    <w:basedOn w:val="a0"/>
    <w:uiPriority w:val="99"/>
    <w:semiHidden/>
    <w:rsid w:val="00DC7C4B"/>
    <w:rPr>
      <w:color w:val="808080"/>
    </w:rPr>
  </w:style>
  <w:style w:type="paragraph" w:styleId="af2">
    <w:name w:val="header"/>
    <w:basedOn w:val="a"/>
    <w:link w:val="Char3"/>
    <w:uiPriority w:val="99"/>
    <w:unhideWhenUsed/>
    <w:rsid w:val="00245D56"/>
    <w:pPr>
      <w:tabs>
        <w:tab w:val="center" w:pos="4513"/>
        <w:tab w:val="right" w:pos="9026"/>
      </w:tabs>
      <w:spacing w:line="240" w:lineRule="auto"/>
    </w:pPr>
  </w:style>
  <w:style w:type="character" w:customStyle="1" w:styleId="Char3">
    <w:name w:val="Κεφαλίδα Char"/>
    <w:basedOn w:val="a0"/>
    <w:link w:val="af2"/>
    <w:uiPriority w:val="99"/>
    <w:rsid w:val="00245D56"/>
  </w:style>
  <w:style w:type="paragraph" w:styleId="af3">
    <w:name w:val="footer"/>
    <w:basedOn w:val="a"/>
    <w:link w:val="Char4"/>
    <w:uiPriority w:val="99"/>
    <w:unhideWhenUsed/>
    <w:rsid w:val="00245D56"/>
    <w:pPr>
      <w:tabs>
        <w:tab w:val="center" w:pos="4513"/>
        <w:tab w:val="right" w:pos="9026"/>
      </w:tabs>
      <w:spacing w:line="240" w:lineRule="auto"/>
    </w:pPr>
  </w:style>
  <w:style w:type="character" w:customStyle="1" w:styleId="Char4">
    <w:name w:val="Υποσέλιδο Char"/>
    <w:basedOn w:val="a0"/>
    <w:link w:val="af3"/>
    <w:uiPriority w:val="99"/>
    <w:rsid w:val="00245D56"/>
  </w:style>
  <w:style w:type="table" w:styleId="af4">
    <w:name w:val="Table Grid"/>
    <w:basedOn w:val="a1"/>
    <w:uiPriority w:val="39"/>
    <w:rsid w:val="00480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20029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0029E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20029E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20029E"/>
    <w:rPr>
      <w:color w:val="0070C0" w:themeColor="hyperlink"/>
      <w:u w:val="single"/>
    </w:rPr>
  </w:style>
  <w:style w:type="paragraph" w:styleId="af5">
    <w:name w:val="List Paragraph"/>
    <w:basedOn w:val="a"/>
    <w:uiPriority w:val="34"/>
    <w:qFormat/>
    <w:rsid w:val="00D1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dc_homefolders\karanasios\Downloads\&#934;&#972;&#961;&#956;&#945;%20&#949;&#954;&#948;&#942;&#955;&#969;&#963;&#951;&#962;%20&#949;&#957;&#948;&#953;&#945;&#966;&#941;&#961;&#959;&#957;&#964;&#959;&#962;_&#949;&#960;&#953;&#967;&#949;&#953;&#961;&#942;&#963;&#949;&#953;&#962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70C0"/>
      </a:hlink>
      <a:folHlink>
        <a:srgbClr val="00B0F0"/>
      </a:folHlink>
    </a:clrScheme>
    <a:fontScheme name="Roboto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458E62F668408F4BF3DC206FDB45" ma:contentTypeVersion="18" ma:contentTypeDescription="Create a new document." ma:contentTypeScope="" ma:versionID="fbc672691e6d8088236a7c361fb5ceaf">
  <xsd:schema xmlns:xsd="http://www.w3.org/2001/XMLSchema" xmlns:xs="http://www.w3.org/2001/XMLSchema" xmlns:p="http://schemas.microsoft.com/office/2006/metadata/properties" xmlns:ns2="f385a9ac-c4e6-4024-b59a-7f44db8c40af" xmlns:ns3="d1419aec-5439-40cb-bf34-4958af2d2c20" targetNamespace="http://schemas.microsoft.com/office/2006/metadata/properties" ma:root="true" ma:fieldsID="8a7b6bb5d8fede2a1c69c4ab987f979c" ns2:_="" ns3:_="">
    <xsd:import namespace="f385a9ac-c4e6-4024-b59a-7f44db8c40af"/>
    <xsd:import namespace="d1419aec-5439-40cb-bf34-4958af2d2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a9ac-c4e6-4024-b59a-7f44db8c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8ce89b-6e7d-4738-88f0-7664ab923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9aec-5439-40cb-bf34-4958af2d2c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003def-c102-4758-9917-1c35c52a702a}" ma:internalName="TaxCatchAll" ma:showField="CatchAllData" ma:web="d1419aec-5439-40cb-bf34-4958af2d2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19aec-5439-40cb-bf34-4958af2d2c20" xsi:nil="true"/>
    <lcf76f155ced4ddcb4097134ff3c332f xmlns="f385a9ac-c4e6-4024-b59a-7f44db8c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5C1B2-998C-44FA-8D8F-FC9777FF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5a9ac-c4e6-4024-b59a-7f44db8c40af"/>
    <ds:schemaRef ds:uri="d1419aec-5439-40cb-bf34-4958af2d2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F58F5-E45C-48BC-981E-419B7F249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6CA9C-4EDD-4687-AD16-FCE543240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B371E-D85D-4F7E-A422-34912D7D5822}">
  <ds:schemaRefs>
    <ds:schemaRef ds:uri="http://schemas.microsoft.com/office/2006/metadata/properties"/>
    <ds:schemaRef ds:uri="http://schemas.microsoft.com/office/infopath/2007/PartnerControls"/>
    <ds:schemaRef ds:uri="d1419aec-5439-40cb-bf34-4958af2d2c20"/>
    <ds:schemaRef ds:uri="f385a9ac-c4e6-4024-b59a-7f44db8c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εκδήλωσης ενδιαφέροντος_επιχειρήσεις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Deliverable D_._</vt:lpstr>
      <vt:lpstr>Deliverable D_._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D_._</dc:title>
  <dc:subject>Title of deliverable here</dc:subject>
  <dc:creator>Kostas Karanasios</dc:creator>
  <cp:keywords/>
  <dc:description/>
  <cp:lastModifiedBy>Kostas Karanasios</cp:lastModifiedBy>
  <cp:revision>4</cp:revision>
  <dcterms:created xsi:type="dcterms:W3CDTF">2024-12-03T09:53:00Z</dcterms:created>
  <dcterms:modified xsi:type="dcterms:W3CDTF">2024-12-03T09:58:00Z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0x0101003DBD458E62F668408F4BF3DC206FDB45</vt:lpwstr>
  </property>
  <property fmtid="{D5CDD505-2E9C-101B-9397-08002B2CF9AE}" pid="3" name="MediaServiceImageTags">
    <vt:lpwstr/>
  </property>
</Properties>
</file>